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4F8" w:rsidRPr="00EA680D" w:rsidRDefault="00853811" w:rsidP="00D924F8">
      <w:pPr>
        <w:jc w:val="center"/>
        <w:rPr>
          <w:b/>
          <w:sz w:val="28"/>
          <w:szCs w:val="28"/>
        </w:rPr>
      </w:pPr>
      <w:r w:rsidRPr="00EA680D">
        <w:rPr>
          <w:b/>
          <w:sz w:val="28"/>
          <w:szCs w:val="28"/>
        </w:rPr>
        <w:t xml:space="preserve">UAV OPERATOR REGISTRATION, PILOT COMPETENCE CERTIFICATE &amp; </w:t>
      </w:r>
      <w:r w:rsidR="00D924F8" w:rsidRPr="00EA680D">
        <w:rPr>
          <w:b/>
          <w:sz w:val="28"/>
          <w:szCs w:val="28"/>
        </w:rPr>
        <w:t>AERIAL WORK PERMIT</w:t>
      </w:r>
      <w:r w:rsidRPr="00EA680D">
        <w:rPr>
          <w:b/>
          <w:sz w:val="28"/>
          <w:szCs w:val="28"/>
        </w:rPr>
        <w:t xml:space="preserve"> APPLICATION FORM</w:t>
      </w:r>
    </w:p>
    <w:p w:rsidR="00D924F8" w:rsidRDefault="00D924F8" w:rsidP="009131A2"/>
    <w:p w:rsidR="00D924F8" w:rsidRDefault="00D924F8" w:rsidP="009131A2"/>
    <w:p w:rsidR="00661B86" w:rsidRDefault="00661B86" w:rsidP="009131A2">
      <w:r>
        <w:t xml:space="preserve">In pursuance of </w:t>
      </w:r>
      <w:r w:rsidR="009131A2" w:rsidRPr="009131A2">
        <w:t xml:space="preserve">regulations </w:t>
      </w:r>
      <w:proofErr w:type="gramStart"/>
      <w:r w:rsidR="009131A2" w:rsidRPr="009131A2">
        <w:t>51ZA(</w:t>
      </w:r>
      <w:proofErr w:type="gramEnd"/>
      <w:r w:rsidR="009131A2" w:rsidRPr="009131A2">
        <w:t>1)(d), 51ZC(6B) and 93(3) of the Civil Aviation (Air Navigation) Regulations 2009</w:t>
      </w:r>
      <w:r w:rsidR="000622E0">
        <w:t>,</w:t>
      </w:r>
      <w:r>
        <w:t xml:space="preserve"> I apply for a </w:t>
      </w:r>
      <w:r w:rsidR="009131A2">
        <w:t>the following certificates and licences relating to Unmanned Aerial Vehicles</w:t>
      </w:r>
      <w:r>
        <w:t xml:space="preserve"> below.</w:t>
      </w:r>
    </w:p>
    <w:p w:rsidR="00661B86" w:rsidRDefault="00661B86">
      <w:pPr>
        <w:jc w:val="center"/>
        <w:rPr>
          <w:u w:val="single"/>
        </w:rPr>
      </w:pPr>
    </w:p>
    <w:p w:rsidR="00661B86" w:rsidRDefault="00661B86">
      <w:pPr>
        <w:pStyle w:val="Heading2"/>
      </w:pPr>
      <w:r>
        <w:t>TO BE WRITTEN IN BLOCK LETTERS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1842"/>
        <w:gridCol w:w="1092"/>
        <w:gridCol w:w="1092"/>
      </w:tblGrid>
      <w:tr w:rsidR="00661B86">
        <w:tc>
          <w:tcPr>
            <w:tcW w:w="8529" w:type="dxa"/>
            <w:gridSpan w:val="4"/>
          </w:tcPr>
          <w:p w:rsidR="00661B86" w:rsidRPr="00380AF6" w:rsidRDefault="00661B86">
            <w:pPr>
              <w:rPr>
                <w:b/>
              </w:rPr>
            </w:pPr>
            <w:r w:rsidRPr="00380AF6">
              <w:rPr>
                <w:b/>
              </w:rPr>
              <w:t>SURNAME</w:t>
            </w:r>
            <w:r w:rsidR="003D0F69">
              <w:rPr>
                <w:b/>
              </w:rPr>
              <w:t>:</w:t>
            </w:r>
            <w:r w:rsidRPr="00380AF6">
              <w:rPr>
                <w:b/>
              </w:rPr>
              <w:t xml:space="preserve">  </w:t>
            </w:r>
            <w:r w:rsidRPr="00380AF6">
              <w:rPr>
                <w:b/>
              </w:rPr>
              <w:fldChar w:fldCharType="begin"/>
            </w:r>
            <w:r w:rsidRPr="00380AF6">
              <w:rPr>
                <w:b/>
              </w:rPr>
              <w:instrText xml:space="preserve"> FILLIN [Surname] \* MERGEFORMAT </w:instrText>
            </w:r>
            <w:r w:rsidRPr="00380AF6">
              <w:rPr>
                <w:b/>
              </w:rPr>
              <w:fldChar w:fldCharType="end"/>
            </w:r>
          </w:p>
          <w:p w:rsidR="00661B86" w:rsidRDefault="00661B86"/>
        </w:tc>
      </w:tr>
      <w:tr w:rsidR="00661B86">
        <w:tc>
          <w:tcPr>
            <w:tcW w:w="8529" w:type="dxa"/>
            <w:gridSpan w:val="4"/>
          </w:tcPr>
          <w:p w:rsidR="00661B86" w:rsidRPr="00380AF6" w:rsidRDefault="00661B86">
            <w:pPr>
              <w:rPr>
                <w:b/>
              </w:rPr>
            </w:pPr>
            <w:r w:rsidRPr="00380AF6">
              <w:rPr>
                <w:b/>
              </w:rPr>
              <w:t>OTHER NAMES</w:t>
            </w:r>
            <w:r w:rsidR="003D0F69">
              <w:rPr>
                <w:b/>
              </w:rPr>
              <w:t>:</w:t>
            </w:r>
            <w:r w:rsidRPr="00380AF6">
              <w:rPr>
                <w:b/>
              </w:rPr>
              <w:t xml:space="preserve">  </w:t>
            </w:r>
            <w:r w:rsidRPr="00380AF6">
              <w:rPr>
                <w:b/>
              </w:rPr>
              <w:fldChar w:fldCharType="begin"/>
            </w:r>
            <w:r w:rsidRPr="00380AF6">
              <w:rPr>
                <w:b/>
              </w:rPr>
              <w:instrText xml:space="preserve"> FILLIN [Other_Names] \* MERGEFORMAT </w:instrText>
            </w:r>
            <w:r w:rsidRPr="00380AF6">
              <w:rPr>
                <w:b/>
              </w:rPr>
              <w:fldChar w:fldCharType="end"/>
            </w:r>
            <w:r w:rsidRPr="00380AF6">
              <w:rPr>
                <w:b/>
              </w:rPr>
              <w:t xml:space="preserve">  </w:t>
            </w:r>
          </w:p>
          <w:p w:rsidR="00661B86" w:rsidRDefault="00661B86"/>
        </w:tc>
      </w:tr>
      <w:tr w:rsidR="00661B86">
        <w:tc>
          <w:tcPr>
            <w:tcW w:w="8529" w:type="dxa"/>
            <w:gridSpan w:val="4"/>
          </w:tcPr>
          <w:p w:rsidR="00661B86" w:rsidRPr="00380AF6" w:rsidRDefault="00661B86">
            <w:pPr>
              <w:rPr>
                <w:b/>
              </w:rPr>
            </w:pPr>
            <w:r w:rsidRPr="00380AF6">
              <w:rPr>
                <w:b/>
              </w:rPr>
              <w:t>ADDRESS</w:t>
            </w:r>
            <w:r w:rsidR="003D0F69">
              <w:rPr>
                <w:b/>
              </w:rPr>
              <w:t>:</w:t>
            </w:r>
            <w:r w:rsidRPr="00380AF6">
              <w:rPr>
                <w:b/>
              </w:rPr>
              <w:t xml:space="preserve">  </w:t>
            </w:r>
          </w:p>
          <w:p w:rsidR="00661B86" w:rsidRDefault="00661B86"/>
        </w:tc>
      </w:tr>
      <w:tr w:rsidR="00661B86">
        <w:tc>
          <w:tcPr>
            <w:tcW w:w="8529" w:type="dxa"/>
            <w:gridSpan w:val="4"/>
          </w:tcPr>
          <w:p w:rsidR="00661B86" w:rsidRDefault="00AD35C2">
            <w:pPr>
              <w:rPr>
                <w:b/>
              </w:rPr>
            </w:pPr>
            <w:r>
              <w:rPr>
                <w:b/>
              </w:rPr>
              <w:t xml:space="preserve">E-MAIL </w:t>
            </w:r>
            <w:r w:rsidR="00661B86" w:rsidRPr="00380AF6">
              <w:rPr>
                <w:b/>
              </w:rPr>
              <w:t xml:space="preserve">   </w:t>
            </w:r>
          </w:p>
          <w:p w:rsidR="00661B86" w:rsidRDefault="00661B86"/>
        </w:tc>
      </w:tr>
      <w:tr w:rsidR="00D924F8">
        <w:tc>
          <w:tcPr>
            <w:tcW w:w="8529" w:type="dxa"/>
            <w:gridSpan w:val="4"/>
          </w:tcPr>
          <w:p w:rsidR="00D924F8" w:rsidRDefault="00D924F8">
            <w:pPr>
              <w:rPr>
                <w:b/>
              </w:rPr>
            </w:pPr>
            <w:r>
              <w:rPr>
                <w:b/>
              </w:rPr>
              <w:t>DATE</w:t>
            </w:r>
          </w:p>
          <w:p w:rsidR="00D924F8" w:rsidRDefault="00D924F8">
            <w:pPr>
              <w:rPr>
                <w:b/>
              </w:rPr>
            </w:pPr>
          </w:p>
        </w:tc>
      </w:tr>
      <w:tr w:rsidR="003C52DC" w:rsidTr="00BA7BCC">
        <w:trPr>
          <w:trHeight w:val="257"/>
        </w:trPr>
        <w:tc>
          <w:tcPr>
            <w:tcW w:w="4503" w:type="dxa"/>
          </w:tcPr>
          <w:p w:rsidR="003C52DC" w:rsidRDefault="003C52DC" w:rsidP="00AD35C2">
            <w:r>
              <w:t xml:space="preserve">ACTIVITY </w:t>
            </w:r>
          </w:p>
        </w:tc>
        <w:tc>
          <w:tcPr>
            <w:tcW w:w="1842" w:type="dxa"/>
          </w:tcPr>
          <w:p w:rsidR="003C52DC" w:rsidRDefault="003C52DC" w:rsidP="00AD35C2">
            <w:r>
              <w:t>Cost</w:t>
            </w:r>
          </w:p>
        </w:tc>
        <w:tc>
          <w:tcPr>
            <w:tcW w:w="1092" w:type="dxa"/>
          </w:tcPr>
          <w:p w:rsidR="003C52DC" w:rsidRDefault="003C52DC" w:rsidP="00AD35C2">
            <w:r>
              <w:t>Number</w:t>
            </w:r>
            <w:r w:rsidRPr="007353EE">
              <w:t xml:space="preserve"> Requi</w:t>
            </w:r>
            <w:r>
              <w:t>red</w:t>
            </w:r>
          </w:p>
        </w:tc>
        <w:tc>
          <w:tcPr>
            <w:tcW w:w="1092" w:type="dxa"/>
          </w:tcPr>
          <w:p w:rsidR="003C52DC" w:rsidRDefault="003C52DC" w:rsidP="00AD35C2">
            <w:r>
              <w:t>Price</w:t>
            </w:r>
            <w:r w:rsidR="00EA680D">
              <w:t xml:space="preserve"> (£)</w:t>
            </w:r>
          </w:p>
        </w:tc>
      </w:tr>
      <w:tr w:rsidR="003C52DC" w:rsidTr="00BA7BCC">
        <w:trPr>
          <w:trHeight w:val="257"/>
        </w:trPr>
        <w:tc>
          <w:tcPr>
            <w:tcW w:w="4503" w:type="dxa"/>
          </w:tcPr>
          <w:p w:rsidR="003C52DC" w:rsidRDefault="003C52DC" w:rsidP="007353EE">
            <w:r>
              <w:t xml:space="preserve">Initial Issue of Operator Registration (valid 1 Year) </w:t>
            </w:r>
          </w:p>
          <w:p w:rsidR="003C52DC" w:rsidRDefault="003C52DC" w:rsidP="00106C74">
            <w:pPr>
              <w:numPr>
                <w:ilvl w:val="0"/>
                <w:numId w:val="4"/>
              </w:numPr>
            </w:pPr>
            <w:r>
              <w:t>Note 1</w:t>
            </w:r>
          </w:p>
        </w:tc>
        <w:tc>
          <w:tcPr>
            <w:tcW w:w="1842" w:type="dxa"/>
          </w:tcPr>
          <w:p w:rsidR="003C52DC" w:rsidRDefault="003C52DC" w:rsidP="00AD35C2">
            <w:r>
              <w:t>£300</w:t>
            </w:r>
          </w:p>
        </w:tc>
        <w:tc>
          <w:tcPr>
            <w:tcW w:w="1092" w:type="dxa"/>
          </w:tcPr>
          <w:p w:rsidR="003C52DC" w:rsidRDefault="003C52DC" w:rsidP="00AD35C2"/>
        </w:tc>
        <w:tc>
          <w:tcPr>
            <w:tcW w:w="1092" w:type="dxa"/>
          </w:tcPr>
          <w:p w:rsidR="003C52DC" w:rsidRDefault="003C52DC" w:rsidP="00AD35C2"/>
        </w:tc>
      </w:tr>
      <w:tr w:rsidR="003C52DC" w:rsidTr="00BA7BCC">
        <w:trPr>
          <w:trHeight w:val="257"/>
        </w:trPr>
        <w:tc>
          <w:tcPr>
            <w:tcW w:w="4503" w:type="dxa"/>
          </w:tcPr>
          <w:p w:rsidR="003C52DC" w:rsidRDefault="003C52DC" w:rsidP="007353EE">
            <w:r>
              <w:t xml:space="preserve">Renewal of Operator Registration (valid 1 Year) </w:t>
            </w:r>
          </w:p>
          <w:p w:rsidR="003C52DC" w:rsidRDefault="003C52DC" w:rsidP="00106C74">
            <w:pPr>
              <w:numPr>
                <w:ilvl w:val="0"/>
                <w:numId w:val="3"/>
              </w:numPr>
            </w:pPr>
            <w:r>
              <w:t>Note 1</w:t>
            </w:r>
          </w:p>
        </w:tc>
        <w:tc>
          <w:tcPr>
            <w:tcW w:w="1842" w:type="dxa"/>
          </w:tcPr>
          <w:p w:rsidR="003C52DC" w:rsidRDefault="003C52DC" w:rsidP="00AD35C2">
            <w:r>
              <w:t>£300</w:t>
            </w:r>
          </w:p>
        </w:tc>
        <w:tc>
          <w:tcPr>
            <w:tcW w:w="1092" w:type="dxa"/>
          </w:tcPr>
          <w:p w:rsidR="003C52DC" w:rsidRDefault="003C52DC" w:rsidP="00AD35C2"/>
        </w:tc>
        <w:tc>
          <w:tcPr>
            <w:tcW w:w="1092" w:type="dxa"/>
          </w:tcPr>
          <w:p w:rsidR="003C52DC" w:rsidRDefault="003C52DC" w:rsidP="00AD35C2"/>
        </w:tc>
      </w:tr>
      <w:tr w:rsidR="003C52DC" w:rsidTr="00BA7BCC">
        <w:trPr>
          <w:trHeight w:val="257"/>
        </w:trPr>
        <w:tc>
          <w:tcPr>
            <w:tcW w:w="4503" w:type="dxa"/>
          </w:tcPr>
          <w:p w:rsidR="003C52DC" w:rsidRDefault="003C52DC" w:rsidP="00AD35C2">
            <w:r>
              <w:t xml:space="preserve">Issue of </w:t>
            </w:r>
            <w:r w:rsidR="00EA680D">
              <w:t xml:space="preserve">Pilot </w:t>
            </w:r>
            <w:r>
              <w:t>Competency Certificate (valid 3 Year)</w:t>
            </w:r>
          </w:p>
          <w:p w:rsidR="003C52DC" w:rsidRDefault="003C52DC" w:rsidP="00106C74">
            <w:pPr>
              <w:numPr>
                <w:ilvl w:val="0"/>
                <w:numId w:val="3"/>
              </w:numPr>
            </w:pPr>
            <w:r>
              <w:t>Note 2</w:t>
            </w:r>
          </w:p>
        </w:tc>
        <w:tc>
          <w:tcPr>
            <w:tcW w:w="1842" w:type="dxa"/>
          </w:tcPr>
          <w:p w:rsidR="003C52DC" w:rsidRDefault="003C52DC" w:rsidP="00106C74">
            <w:r>
              <w:t>£50</w:t>
            </w:r>
          </w:p>
        </w:tc>
        <w:tc>
          <w:tcPr>
            <w:tcW w:w="1092" w:type="dxa"/>
          </w:tcPr>
          <w:p w:rsidR="003C52DC" w:rsidRDefault="003C52DC" w:rsidP="00AD35C2"/>
        </w:tc>
        <w:tc>
          <w:tcPr>
            <w:tcW w:w="1092" w:type="dxa"/>
          </w:tcPr>
          <w:p w:rsidR="003C52DC" w:rsidRDefault="003C52DC" w:rsidP="00AD35C2"/>
        </w:tc>
      </w:tr>
      <w:tr w:rsidR="003C52DC" w:rsidTr="00BA7BCC">
        <w:trPr>
          <w:trHeight w:val="474"/>
        </w:trPr>
        <w:tc>
          <w:tcPr>
            <w:tcW w:w="4503" w:type="dxa"/>
          </w:tcPr>
          <w:p w:rsidR="003C52DC" w:rsidRDefault="003C52DC" w:rsidP="002E2D46">
            <w:r>
              <w:t>Aerial Work Permit Issue</w:t>
            </w:r>
          </w:p>
        </w:tc>
        <w:tc>
          <w:tcPr>
            <w:tcW w:w="1842" w:type="dxa"/>
          </w:tcPr>
          <w:p w:rsidR="003C52DC" w:rsidRDefault="003C52DC" w:rsidP="00AD35C2"/>
        </w:tc>
        <w:tc>
          <w:tcPr>
            <w:tcW w:w="1092" w:type="dxa"/>
          </w:tcPr>
          <w:p w:rsidR="003C52DC" w:rsidRDefault="003C52DC" w:rsidP="00AD35C2"/>
        </w:tc>
        <w:tc>
          <w:tcPr>
            <w:tcW w:w="1092" w:type="dxa"/>
          </w:tcPr>
          <w:p w:rsidR="003C52DC" w:rsidRDefault="003C52DC" w:rsidP="00AD35C2"/>
        </w:tc>
      </w:tr>
      <w:tr w:rsidR="003C52DC" w:rsidTr="00BA7BCC">
        <w:trPr>
          <w:trHeight w:val="469"/>
        </w:trPr>
        <w:tc>
          <w:tcPr>
            <w:tcW w:w="4503" w:type="dxa"/>
          </w:tcPr>
          <w:p w:rsidR="003C52DC" w:rsidRDefault="003C52DC" w:rsidP="002E2D46">
            <w:pPr>
              <w:numPr>
                <w:ilvl w:val="0"/>
                <w:numId w:val="3"/>
              </w:numPr>
            </w:pPr>
            <w:r>
              <w:t>Europa Point</w:t>
            </w:r>
          </w:p>
          <w:p w:rsidR="003C52DC" w:rsidRDefault="003C52DC" w:rsidP="00AD35C2"/>
        </w:tc>
        <w:tc>
          <w:tcPr>
            <w:tcW w:w="1842" w:type="dxa"/>
          </w:tcPr>
          <w:p w:rsidR="003C52DC" w:rsidRDefault="003C52DC" w:rsidP="00AD35C2">
            <w:r>
              <w:t>Initial £20</w:t>
            </w:r>
          </w:p>
          <w:p w:rsidR="003C52DC" w:rsidRDefault="003C52DC" w:rsidP="00AD35C2">
            <w:r>
              <w:t>Renewal £10</w:t>
            </w:r>
          </w:p>
        </w:tc>
        <w:tc>
          <w:tcPr>
            <w:tcW w:w="1092" w:type="dxa"/>
          </w:tcPr>
          <w:p w:rsidR="003C52DC" w:rsidRDefault="003C52DC" w:rsidP="00AD35C2"/>
        </w:tc>
        <w:tc>
          <w:tcPr>
            <w:tcW w:w="1092" w:type="dxa"/>
          </w:tcPr>
          <w:p w:rsidR="003C52DC" w:rsidRDefault="003C52DC" w:rsidP="00AD35C2"/>
        </w:tc>
      </w:tr>
      <w:tr w:rsidR="003C52DC" w:rsidTr="00BA7BCC">
        <w:trPr>
          <w:trHeight w:val="469"/>
        </w:trPr>
        <w:tc>
          <w:tcPr>
            <w:tcW w:w="4503" w:type="dxa"/>
          </w:tcPr>
          <w:p w:rsidR="003C52DC" w:rsidRDefault="003C52DC" w:rsidP="002E2D46">
            <w:pPr>
              <w:numPr>
                <w:ilvl w:val="0"/>
                <w:numId w:val="3"/>
              </w:numPr>
            </w:pPr>
            <w:r>
              <w:t>Catalan Bay</w:t>
            </w:r>
          </w:p>
          <w:p w:rsidR="003C52DC" w:rsidRDefault="003C52DC" w:rsidP="00AD35C2"/>
        </w:tc>
        <w:tc>
          <w:tcPr>
            <w:tcW w:w="1842" w:type="dxa"/>
          </w:tcPr>
          <w:p w:rsidR="003C52DC" w:rsidRPr="003C52DC" w:rsidRDefault="003C52DC" w:rsidP="003C52DC">
            <w:r w:rsidRPr="003C52DC">
              <w:t>Initial £20</w:t>
            </w:r>
          </w:p>
          <w:p w:rsidR="003C52DC" w:rsidRDefault="003C52DC" w:rsidP="003C52DC">
            <w:r w:rsidRPr="003C52DC">
              <w:t>Renewal £10</w:t>
            </w:r>
          </w:p>
        </w:tc>
        <w:tc>
          <w:tcPr>
            <w:tcW w:w="1092" w:type="dxa"/>
          </w:tcPr>
          <w:p w:rsidR="003C52DC" w:rsidRDefault="003C52DC" w:rsidP="00AD35C2"/>
        </w:tc>
        <w:tc>
          <w:tcPr>
            <w:tcW w:w="1092" w:type="dxa"/>
          </w:tcPr>
          <w:p w:rsidR="003C52DC" w:rsidRDefault="003C52DC" w:rsidP="00AD35C2"/>
        </w:tc>
      </w:tr>
      <w:tr w:rsidR="003C52DC" w:rsidTr="00BA7BCC">
        <w:trPr>
          <w:trHeight w:val="469"/>
        </w:trPr>
        <w:tc>
          <w:tcPr>
            <w:tcW w:w="4503" w:type="dxa"/>
          </w:tcPr>
          <w:p w:rsidR="003C52DC" w:rsidRDefault="003C52DC" w:rsidP="002E2D46">
            <w:pPr>
              <w:numPr>
                <w:ilvl w:val="0"/>
                <w:numId w:val="3"/>
              </w:numPr>
            </w:pPr>
            <w:r>
              <w:t>Little Bay</w:t>
            </w:r>
          </w:p>
        </w:tc>
        <w:tc>
          <w:tcPr>
            <w:tcW w:w="1842" w:type="dxa"/>
          </w:tcPr>
          <w:p w:rsidR="003C52DC" w:rsidRDefault="003C52DC" w:rsidP="003C52DC">
            <w:r>
              <w:t>Initial £20</w:t>
            </w:r>
          </w:p>
          <w:p w:rsidR="003C52DC" w:rsidRDefault="003C52DC" w:rsidP="003C52DC">
            <w:r>
              <w:t>Renewal £10</w:t>
            </w:r>
          </w:p>
        </w:tc>
        <w:tc>
          <w:tcPr>
            <w:tcW w:w="1092" w:type="dxa"/>
          </w:tcPr>
          <w:p w:rsidR="003C52DC" w:rsidRDefault="003C52DC" w:rsidP="00AD35C2"/>
        </w:tc>
        <w:tc>
          <w:tcPr>
            <w:tcW w:w="1092" w:type="dxa"/>
          </w:tcPr>
          <w:p w:rsidR="003C52DC" w:rsidRDefault="003C52DC" w:rsidP="00AD35C2"/>
        </w:tc>
      </w:tr>
      <w:tr w:rsidR="003C52DC" w:rsidTr="00BA7BCC">
        <w:trPr>
          <w:trHeight w:val="469"/>
        </w:trPr>
        <w:tc>
          <w:tcPr>
            <w:tcW w:w="4503" w:type="dxa"/>
          </w:tcPr>
          <w:p w:rsidR="003C52DC" w:rsidRDefault="003C52DC" w:rsidP="002E2D46">
            <w:pPr>
              <w:numPr>
                <w:ilvl w:val="0"/>
                <w:numId w:val="3"/>
              </w:numPr>
            </w:pPr>
            <w:proofErr w:type="spellStart"/>
            <w:r>
              <w:t>Rosia</w:t>
            </w:r>
            <w:proofErr w:type="spellEnd"/>
            <w:r>
              <w:t xml:space="preserve"> Bay</w:t>
            </w:r>
          </w:p>
          <w:p w:rsidR="003C52DC" w:rsidRDefault="003C52DC" w:rsidP="00AD35C2"/>
        </w:tc>
        <w:tc>
          <w:tcPr>
            <w:tcW w:w="1842" w:type="dxa"/>
          </w:tcPr>
          <w:p w:rsidR="003C52DC" w:rsidRPr="003C52DC" w:rsidRDefault="003C52DC" w:rsidP="003C52DC">
            <w:r w:rsidRPr="003C52DC">
              <w:t>Initial £20</w:t>
            </w:r>
          </w:p>
          <w:p w:rsidR="003C52DC" w:rsidRDefault="003C52DC" w:rsidP="003C52DC">
            <w:r w:rsidRPr="003C52DC">
              <w:t>Renewal £10</w:t>
            </w:r>
          </w:p>
        </w:tc>
        <w:tc>
          <w:tcPr>
            <w:tcW w:w="1092" w:type="dxa"/>
          </w:tcPr>
          <w:p w:rsidR="003C52DC" w:rsidRDefault="003C52DC" w:rsidP="00AD35C2"/>
        </w:tc>
        <w:tc>
          <w:tcPr>
            <w:tcW w:w="1092" w:type="dxa"/>
          </w:tcPr>
          <w:p w:rsidR="003C52DC" w:rsidRDefault="003C52DC" w:rsidP="00AD35C2"/>
        </w:tc>
      </w:tr>
      <w:tr w:rsidR="003C52DC" w:rsidTr="00BA7BCC">
        <w:trPr>
          <w:trHeight w:val="469"/>
        </w:trPr>
        <w:tc>
          <w:tcPr>
            <w:tcW w:w="4503" w:type="dxa"/>
          </w:tcPr>
          <w:p w:rsidR="003C52DC" w:rsidRDefault="003C52DC" w:rsidP="002E2D46">
            <w:pPr>
              <w:numPr>
                <w:ilvl w:val="0"/>
                <w:numId w:val="3"/>
              </w:numPr>
            </w:pPr>
            <w:r>
              <w:t>Sandy Bay</w:t>
            </w:r>
          </w:p>
          <w:p w:rsidR="003C52DC" w:rsidRDefault="003C52DC" w:rsidP="00AD35C2"/>
        </w:tc>
        <w:tc>
          <w:tcPr>
            <w:tcW w:w="1842" w:type="dxa"/>
          </w:tcPr>
          <w:p w:rsidR="003C52DC" w:rsidRPr="003C52DC" w:rsidRDefault="003C52DC" w:rsidP="003C52DC">
            <w:r w:rsidRPr="003C52DC">
              <w:t>Initial £20</w:t>
            </w:r>
          </w:p>
          <w:p w:rsidR="003C52DC" w:rsidRDefault="003C52DC" w:rsidP="003C52DC">
            <w:r w:rsidRPr="003C52DC">
              <w:t>Renewal £10</w:t>
            </w:r>
          </w:p>
        </w:tc>
        <w:tc>
          <w:tcPr>
            <w:tcW w:w="1092" w:type="dxa"/>
          </w:tcPr>
          <w:p w:rsidR="003C52DC" w:rsidRDefault="003C52DC" w:rsidP="00AD35C2"/>
        </w:tc>
        <w:tc>
          <w:tcPr>
            <w:tcW w:w="1092" w:type="dxa"/>
          </w:tcPr>
          <w:p w:rsidR="003C52DC" w:rsidRDefault="003C52DC" w:rsidP="00AD35C2"/>
        </w:tc>
      </w:tr>
      <w:tr w:rsidR="003C52DC" w:rsidTr="00BA7BCC">
        <w:trPr>
          <w:trHeight w:val="257"/>
        </w:trPr>
        <w:tc>
          <w:tcPr>
            <w:tcW w:w="4503" w:type="dxa"/>
          </w:tcPr>
          <w:p w:rsidR="003C52DC" w:rsidRDefault="003C52DC" w:rsidP="003C52DC">
            <w:pPr>
              <w:numPr>
                <w:ilvl w:val="0"/>
                <w:numId w:val="3"/>
              </w:numPr>
            </w:pPr>
            <w:r>
              <w:t>Other Area</w:t>
            </w:r>
          </w:p>
        </w:tc>
        <w:tc>
          <w:tcPr>
            <w:tcW w:w="1842" w:type="dxa"/>
          </w:tcPr>
          <w:p w:rsidR="003C52DC" w:rsidRPr="003C52DC" w:rsidRDefault="003C52DC" w:rsidP="003C52DC">
            <w:r w:rsidRPr="003C52DC">
              <w:t>Initial £</w:t>
            </w:r>
            <w:r>
              <w:t>75 per area</w:t>
            </w:r>
          </w:p>
          <w:p w:rsidR="003C52DC" w:rsidRDefault="003C52DC" w:rsidP="003C52DC">
            <w:r w:rsidRPr="003C52DC">
              <w:t>Renewal £</w:t>
            </w:r>
            <w:r>
              <w:t>5</w:t>
            </w:r>
            <w:r w:rsidRPr="003C52DC">
              <w:t>0</w:t>
            </w:r>
            <w:r>
              <w:t xml:space="preserve"> per area</w:t>
            </w:r>
          </w:p>
        </w:tc>
        <w:tc>
          <w:tcPr>
            <w:tcW w:w="1092" w:type="dxa"/>
          </w:tcPr>
          <w:p w:rsidR="003C52DC" w:rsidRDefault="003C52DC" w:rsidP="00AD35C2"/>
        </w:tc>
        <w:tc>
          <w:tcPr>
            <w:tcW w:w="1092" w:type="dxa"/>
          </w:tcPr>
          <w:p w:rsidR="003C52DC" w:rsidRDefault="003C52DC" w:rsidP="00AD35C2"/>
        </w:tc>
      </w:tr>
      <w:tr w:rsidR="003C52DC" w:rsidTr="00D924F8">
        <w:trPr>
          <w:trHeight w:val="257"/>
        </w:trPr>
        <w:tc>
          <w:tcPr>
            <w:tcW w:w="7437" w:type="dxa"/>
            <w:gridSpan w:val="3"/>
          </w:tcPr>
          <w:p w:rsidR="00D924F8" w:rsidRDefault="00D924F8" w:rsidP="00AD35C2"/>
          <w:p w:rsidR="003C52DC" w:rsidRDefault="003C52DC" w:rsidP="00AD35C2">
            <w:r>
              <w:t xml:space="preserve">Total Cost </w:t>
            </w:r>
            <w:r w:rsidR="00D924F8">
              <w:t xml:space="preserve">– See Note 3 </w:t>
            </w:r>
          </w:p>
        </w:tc>
        <w:tc>
          <w:tcPr>
            <w:tcW w:w="1092" w:type="dxa"/>
          </w:tcPr>
          <w:p w:rsidR="003C52DC" w:rsidRDefault="003C52DC" w:rsidP="00AD35C2"/>
        </w:tc>
      </w:tr>
    </w:tbl>
    <w:p w:rsidR="00B1326E" w:rsidRDefault="00B1326E">
      <w:pPr>
        <w:rPr>
          <w:b/>
          <w:bCs/>
          <w:u w:val="single"/>
        </w:rPr>
      </w:pPr>
    </w:p>
    <w:p w:rsidR="009A37DA" w:rsidRPr="009A37DA" w:rsidRDefault="00661B86">
      <w:pPr>
        <w:rPr>
          <w:b/>
          <w:bCs/>
          <w:u w:val="single"/>
        </w:rPr>
      </w:pPr>
      <w:r w:rsidRPr="009A37DA">
        <w:rPr>
          <w:b/>
          <w:bCs/>
          <w:u w:val="single"/>
        </w:rPr>
        <w:t>NOTE</w:t>
      </w:r>
      <w:r w:rsidR="00B1326E">
        <w:rPr>
          <w:b/>
          <w:bCs/>
          <w:u w:val="single"/>
        </w:rPr>
        <w:t>S</w:t>
      </w:r>
      <w:r w:rsidR="009A37DA" w:rsidRPr="009A37DA">
        <w:rPr>
          <w:b/>
          <w:bCs/>
          <w:u w:val="single"/>
        </w:rPr>
        <w:t xml:space="preserve">: </w:t>
      </w:r>
    </w:p>
    <w:p w:rsidR="009A37DA" w:rsidRPr="00D924F8" w:rsidRDefault="009A37DA" w:rsidP="00D924F8">
      <w:pPr>
        <w:rPr>
          <w:b/>
        </w:rPr>
      </w:pPr>
      <w:r w:rsidRPr="00D924F8">
        <w:rPr>
          <w:b/>
          <w:bCs/>
        </w:rPr>
        <w:t>1</w:t>
      </w:r>
      <w:r w:rsidR="00D924F8" w:rsidRPr="00D924F8">
        <w:rPr>
          <w:b/>
          <w:bCs/>
        </w:rPr>
        <w:t xml:space="preserve"> </w:t>
      </w:r>
      <w:r w:rsidR="00D924F8" w:rsidRPr="00D924F8">
        <w:rPr>
          <w:b/>
        </w:rPr>
        <w:t>Please provide the following information</w:t>
      </w:r>
    </w:p>
    <w:p w:rsidR="00EA680D" w:rsidRPr="00EA680D" w:rsidRDefault="00EA680D" w:rsidP="00EA680D">
      <w:pPr>
        <w:numPr>
          <w:ilvl w:val="0"/>
          <w:numId w:val="3"/>
        </w:numPr>
      </w:pPr>
      <w:r w:rsidRPr="00EA680D">
        <w:t>Information on the Drone to be flown;</w:t>
      </w:r>
    </w:p>
    <w:p w:rsidR="00EA680D" w:rsidRPr="00EA680D" w:rsidRDefault="00EA680D" w:rsidP="00EA680D">
      <w:pPr>
        <w:numPr>
          <w:ilvl w:val="0"/>
          <w:numId w:val="3"/>
        </w:numPr>
      </w:pPr>
      <w:r w:rsidRPr="00EA680D">
        <w:t xml:space="preserve">Proof of Insurance; </w:t>
      </w:r>
    </w:p>
    <w:p w:rsidR="000622E0" w:rsidRDefault="00EA680D" w:rsidP="00EA680D">
      <w:pPr>
        <w:numPr>
          <w:ilvl w:val="0"/>
          <w:numId w:val="3"/>
        </w:numPr>
        <w:rPr>
          <w:b/>
        </w:rPr>
      </w:pPr>
      <w:r w:rsidRPr="00EA680D">
        <w:t xml:space="preserve">Operations Manual for the Drone or Drones to </w:t>
      </w:r>
      <w:proofErr w:type="gramStart"/>
      <w:r w:rsidRPr="00EA680D">
        <w:t>be flown</w:t>
      </w:r>
      <w:proofErr w:type="gramEnd"/>
      <w:r w:rsidR="00B1326E">
        <w:t>.</w:t>
      </w:r>
      <w:r w:rsidRPr="00EA680D">
        <w:rPr>
          <w:b/>
        </w:rPr>
        <w:t xml:space="preserve"> </w:t>
      </w:r>
    </w:p>
    <w:p w:rsidR="00B1326E" w:rsidRPr="00EA680D" w:rsidRDefault="00B1326E" w:rsidP="00EA680D">
      <w:pPr>
        <w:numPr>
          <w:ilvl w:val="0"/>
          <w:numId w:val="3"/>
        </w:numPr>
        <w:rPr>
          <w:b/>
        </w:rPr>
      </w:pPr>
    </w:p>
    <w:p w:rsidR="00D924F8" w:rsidRPr="00D924F8" w:rsidRDefault="009A37DA" w:rsidP="00D924F8">
      <w:pPr>
        <w:jc w:val="both"/>
        <w:rPr>
          <w:b/>
        </w:rPr>
      </w:pPr>
      <w:proofErr w:type="gramStart"/>
      <w:r w:rsidRPr="00D924F8">
        <w:rPr>
          <w:b/>
        </w:rPr>
        <w:t>2</w:t>
      </w:r>
      <w:proofErr w:type="gramEnd"/>
      <w:r w:rsidR="00D924F8" w:rsidRPr="00D924F8">
        <w:rPr>
          <w:b/>
        </w:rPr>
        <w:t xml:space="preserve"> Please provide the following information</w:t>
      </w:r>
    </w:p>
    <w:p w:rsidR="00D924F8" w:rsidRPr="00EA680D" w:rsidRDefault="00EA680D" w:rsidP="00EA680D">
      <w:pPr>
        <w:numPr>
          <w:ilvl w:val="0"/>
          <w:numId w:val="3"/>
        </w:numPr>
        <w:jc w:val="both"/>
      </w:pPr>
      <w:r w:rsidRPr="00EA680D">
        <w:t>Copy of ID Card or Passport</w:t>
      </w:r>
    </w:p>
    <w:p w:rsidR="00EA680D" w:rsidRPr="00EA680D" w:rsidRDefault="00EA680D" w:rsidP="00EA680D">
      <w:pPr>
        <w:numPr>
          <w:ilvl w:val="0"/>
          <w:numId w:val="3"/>
        </w:numPr>
        <w:jc w:val="both"/>
      </w:pPr>
      <w:r w:rsidRPr="00EA680D">
        <w:t xml:space="preserve">Evidence of pilot competency - by means of providing a copy of the certificate presented on the successful completion of a drone course for commercial operators, which </w:t>
      </w:r>
      <w:proofErr w:type="gramStart"/>
      <w:r w:rsidRPr="00EA680D">
        <w:t>is recognised</w:t>
      </w:r>
      <w:proofErr w:type="gramEnd"/>
      <w:r w:rsidRPr="00EA680D">
        <w:t xml:space="preserve"> by the CAA of the country in which the course takes place.</w:t>
      </w:r>
    </w:p>
    <w:p w:rsidR="00EA680D" w:rsidRPr="00B1326E" w:rsidRDefault="00EA680D" w:rsidP="00EA680D">
      <w:pPr>
        <w:numPr>
          <w:ilvl w:val="0"/>
          <w:numId w:val="3"/>
        </w:numPr>
        <w:jc w:val="both"/>
        <w:rPr>
          <w:b/>
        </w:rPr>
      </w:pPr>
      <w:r w:rsidRPr="00EA680D">
        <w:t xml:space="preserve">Copy of pilots </w:t>
      </w:r>
      <w:proofErr w:type="gramStart"/>
      <w:r w:rsidRPr="00EA680D">
        <w:t>log book</w:t>
      </w:r>
      <w:proofErr w:type="gramEnd"/>
      <w:r w:rsidRPr="00EA680D">
        <w:t xml:space="preserve"> containing details of at least the last six months flying activity</w:t>
      </w:r>
      <w:r w:rsidR="00B1326E">
        <w:t>.</w:t>
      </w:r>
    </w:p>
    <w:p w:rsidR="00B1326E" w:rsidRPr="00D924F8" w:rsidRDefault="00B1326E" w:rsidP="00B1326E">
      <w:pPr>
        <w:ind w:left="720"/>
        <w:jc w:val="both"/>
        <w:rPr>
          <w:b/>
        </w:rPr>
      </w:pPr>
    </w:p>
    <w:p w:rsidR="00D924F8" w:rsidRDefault="00D924F8" w:rsidP="00D924F8">
      <w:pPr>
        <w:jc w:val="both"/>
        <w:rPr>
          <w:b/>
        </w:rPr>
      </w:pPr>
      <w:proofErr w:type="gramStart"/>
      <w:r w:rsidRPr="00D924F8">
        <w:rPr>
          <w:b/>
        </w:rPr>
        <w:t>3</w:t>
      </w:r>
      <w:proofErr w:type="gramEnd"/>
      <w:r w:rsidRPr="00D924F8">
        <w:rPr>
          <w:b/>
        </w:rPr>
        <w:t xml:space="preserve"> Please send remittance to the following account</w:t>
      </w:r>
    </w:p>
    <w:p w:rsidR="00EA680D" w:rsidRPr="00EA680D" w:rsidRDefault="00EA680D" w:rsidP="00EA680D">
      <w:pPr>
        <w:numPr>
          <w:ilvl w:val="0"/>
          <w:numId w:val="3"/>
        </w:numPr>
        <w:jc w:val="both"/>
      </w:pPr>
      <w:r w:rsidRPr="00EA680D">
        <w:t>Account Name – Government General Account – No 6 Convent Place</w:t>
      </w:r>
    </w:p>
    <w:p w:rsidR="00EA680D" w:rsidRPr="00EA680D" w:rsidRDefault="00EA680D" w:rsidP="00EA680D">
      <w:pPr>
        <w:numPr>
          <w:ilvl w:val="0"/>
          <w:numId w:val="3"/>
        </w:numPr>
        <w:jc w:val="both"/>
      </w:pPr>
      <w:r w:rsidRPr="00EA680D">
        <w:t>Account Number – 48111783</w:t>
      </w:r>
    </w:p>
    <w:p w:rsidR="00EA680D" w:rsidRPr="00EA680D" w:rsidRDefault="00EA680D" w:rsidP="00EA680D">
      <w:pPr>
        <w:numPr>
          <w:ilvl w:val="0"/>
          <w:numId w:val="3"/>
        </w:numPr>
        <w:jc w:val="both"/>
      </w:pPr>
      <w:r w:rsidRPr="00EA680D">
        <w:t>Sort Code – 60-60-60</w:t>
      </w:r>
    </w:p>
    <w:p w:rsidR="000622E0" w:rsidRDefault="000622E0">
      <w:pPr>
        <w:pStyle w:val="Caption"/>
      </w:pPr>
      <w:bookmarkStart w:id="0" w:name="_GoBack"/>
      <w:bookmarkEnd w:id="0"/>
    </w:p>
    <w:sectPr w:rsidR="000622E0" w:rsidSect="00B1326E">
      <w:footerReference w:type="default" r:id="rId7"/>
      <w:pgSz w:w="11907" w:h="16840" w:code="9"/>
      <w:pgMar w:top="56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5F5" w:rsidRDefault="005D05F5" w:rsidP="005D05F5">
      <w:r>
        <w:separator/>
      </w:r>
    </w:p>
  </w:endnote>
  <w:endnote w:type="continuationSeparator" w:id="0">
    <w:p w:rsidR="005D05F5" w:rsidRDefault="005D05F5" w:rsidP="005D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5F5" w:rsidRDefault="00B1326E" w:rsidP="005D05F5">
    <w:pPr>
      <w:pStyle w:val="Footer"/>
      <w:tabs>
        <w:tab w:val="clear" w:pos="4513"/>
        <w:tab w:val="clear" w:pos="9026"/>
        <w:tab w:val="center" w:pos="4156"/>
        <w:tab w:val="right" w:pos="8313"/>
      </w:tabs>
    </w:pPr>
    <w:r>
      <w:t>March</w:t>
    </w:r>
    <w:r w:rsidR="005D05F5">
      <w:t xml:space="preserve"> 2020</w:t>
    </w:r>
    <w:r w:rsidR="005D05F5">
      <w:tab/>
    </w:r>
    <w:r w:rsidR="005D05F5">
      <w:tab/>
      <w:t>DCA/UAV/Application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5F5" w:rsidRDefault="005D05F5" w:rsidP="005D05F5">
      <w:r>
        <w:separator/>
      </w:r>
    </w:p>
  </w:footnote>
  <w:footnote w:type="continuationSeparator" w:id="0">
    <w:p w:rsidR="005D05F5" w:rsidRDefault="005D05F5" w:rsidP="005D0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5672"/>
    <w:multiLevelType w:val="hybridMultilevel"/>
    <w:tmpl w:val="D8DA9D7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A964D9"/>
    <w:multiLevelType w:val="hybridMultilevel"/>
    <w:tmpl w:val="A0BCB848"/>
    <w:lvl w:ilvl="0" w:tplc="0876FE5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53477"/>
    <w:multiLevelType w:val="hybridMultilevel"/>
    <w:tmpl w:val="44DE5A20"/>
    <w:lvl w:ilvl="0" w:tplc="A544B1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7764F"/>
    <w:multiLevelType w:val="hybridMultilevel"/>
    <w:tmpl w:val="F9B65BCE"/>
    <w:lvl w:ilvl="0" w:tplc="BA5CD40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39"/>
    <w:rsid w:val="000622E0"/>
    <w:rsid w:val="00106C74"/>
    <w:rsid w:val="002E2D46"/>
    <w:rsid w:val="00310410"/>
    <w:rsid w:val="00380AF6"/>
    <w:rsid w:val="003C52DC"/>
    <w:rsid w:val="003D0F69"/>
    <w:rsid w:val="004E53E9"/>
    <w:rsid w:val="0051377B"/>
    <w:rsid w:val="005D05F5"/>
    <w:rsid w:val="00661B86"/>
    <w:rsid w:val="0066636E"/>
    <w:rsid w:val="007353EE"/>
    <w:rsid w:val="00795839"/>
    <w:rsid w:val="00853811"/>
    <w:rsid w:val="008A3EB3"/>
    <w:rsid w:val="009131A2"/>
    <w:rsid w:val="009A37DA"/>
    <w:rsid w:val="00AD35C2"/>
    <w:rsid w:val="00AF2F16"/>
    <w:rsid w:val="00B1326E"/>
    <w:rsid w:val="00BA7BCC"/>
    <w:rsid w:val="00BD106C"/>
    <w:rsid w:val="00D8614A"/>
    <w:rsid w:val="00D924F8"/>
    <w:rsid w:val="00EA680D"/>
    <w:rsid w:val="00F5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1EFCA2"/>
  <w15:chartTrackingRefBased/>
  <w15:docId w15:val="{515C136E-F7AD-494E-9733-F5117DE2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7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1377B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D05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5F5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D05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5F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s\Collectors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Collectors Permit.dot</Template>
  <TotalTime>1</TotalTime>
  <Pages>1</Pages>
  <Words>279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pursuance of Section 4 of the Collection Ordinance, 1964</vt:lpstr>
    </vt:vector>
  </TitlesOfParts>
  <Company>Government of Gibraltar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pursuance of Section 4 of the Collection Ordinance, 1964</dc:title>
  <dc:subject/>
  <dc:creator>Sandra.lane</dc:creator>
  <cp:keywords/>
  <cp:lastModifiedBy>(DCM) Chris Purkiss</cp:lastModifiedBy>
  <cp:revision>3</cp:revision>
  <cp:lastPrinted>2019-03-22T14:35:00Z</cp:lastPrinted>
  <dcterms:created xsi:type="dcterms:W3CDTF">2020-03-11T11:33:00Z</dcterms:created>
  <dcterms:modified xsi:type="dcterms:W3CDTF">2020-03-11T11:35:00Z</dcterms:modified>
</cp:coreProperties>
</file>